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67" w:rsidRDefault="00332167" w:rsidP="00DF08AF">
      <w:pPr>
        <w:jc w:val="center"/>
        <w:rPr>
          <w:b/>
        </w:rPr>
      </w:pPr>
      <w:bookmarkStart w:id="0" w:name="_GoBack"/>
      <w:bookmarkEnd w:id="0"/>
      <w:r w:rsidRPr="009A1F63">
        <w:rPr>
          <w:b/>
        </w:rPr>
        <w:t>Az 1945 utáni Politikai Kormányszervek és Pártiratok által őrzött anyagból a Hess András téren kutatható irategységek listája</w:t>
      </w:r>
    </w:p>
    <w:p w:rsidR="00332167" w:rsidRPr="00DF08AF" w:rsidRDefault="00332167" w:rsidP="00DF08A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962"/>
        <w:gridCol w:w="2441"/>
      </w:tblGrid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b/>
              </w:rPr>
            </w:pPr>
            <w:r w:rsidRPr="001B01A7">
              <w:rPr>
                <w:b/>
              </w:rPr>
              <w:t>jelzet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b/>
              </w:rPr>
            </w:pPr>
            <w:r w:rsidRPr="001B01A7">
              <w:rPr>
                <w:b/>
              </w:rPr>
              <w:t>megnevezés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b/>
              </w:rPr>
            </w:pPr>
            <w:r w:rsidRPr="001B01A7">
              <w:rPr>
                <w:b/>
              </w:rPr>
              <w:t>referens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XVIII-9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 xml:space="preserve">Alkotmánybíróság 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Weinacht Tamás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XIX-E-1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 xml:space="preserve">Igazságügyi Minisztérium 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Weinacht Tamás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XIX-E-2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 xml:space="preserve">Fiatalkorúak Felügyelő Hatósága 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Weinacht Tamás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XIX-E-3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 xml:space="preserve">Igazságügyi Orvosi Tanács 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Weinacht Tamás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XIX-E-4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Bírósági Igazgatási és Igazságügyi Hivatal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Weinacht Tamás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XIX-E-5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Büntetés-végrehajtás Országos Parancsnoksága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Weinacht Tamás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XX-1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Népfőügyészség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Weinacht Tamás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XX-2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Legfőbb Államügyészség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Weinacht Tamás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XX-3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Kúria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Weinacht Tamás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XX-4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Népbíróságok Országos Tanácsa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Weinacht Tamás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XX-5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Legfelsőbb Bíróság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Weinacht Tamás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XX-6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Központi Gazdasági Döntőbizottság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Weinacht Tamás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XX-7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Gazdasági Főtanács Titkárságán Szervezett Egyeztető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Weinacht Tamás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XX-8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Közületi Egyeztető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Weinacht Tamás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XX-10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Legfőbb Ügyészség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Weinacht Tamás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XX-11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Egységes Bírói Ügyvédi Bizottság Budapest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Weinacht Tamás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XXVI-E-5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Képes Endre igazságügyi műszaki szakértő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Weinacht Tamás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XVII-E-6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Bírói és Államügyészi Akadémia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Weinacht Tamás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XXVII-E-1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Köztársasági Etikai Tanács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Weinacht Tamás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XIX-C-2-h</w:t>
            </w:r>
            <w:r w:rsidRPr="001B01A7">
              <w:rPr>
                <w:rFonts w:cs="Calibri"/>
              </w:rPr>
              <w:tab/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>Egészségügyi Minisztérium</w:t>
            </w:r>
            <w:r w:rsidRPr="001B01A7">
              <w:rPr>
                <w:rFonts w:cs="Calibri"/>
              </w:rPr>
              <w:tab/>
              <w:t>Gyógyszerészeti (Anyagellátási) főosztály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XIX-C-2-t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Egészségügyi Minisztérium Nemzetközi Kapcsolatok Főosztálya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XIX-C-2-x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 xml:space="preserve">Egészségügyi Minisztérium TÜK iratok  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XIX-C-2-y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Egészségügyi Minisztérium Visszaminősített TÜK iratok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XIX-C-2-i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Egészségügyi Minisztérium Szociálpolitikai főosztály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XIX-C-2-j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Egészségügyi Minisztérium Ellenőrzési osztály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XIX-C-2-k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Egészségügyi Minisztérium Vidéki betegellátási csoport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XIX-C-2-z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Egészségügyi Minisztérium Munka- és bérügyi osztály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XIX-C-2-ab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Egészségügyi Minisztérium Gyógyító-megelőző alapellátás önálló osztálya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XIX-C-2-ac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Egészségügyi Minisztérium Pénzügyi és vállalatfelügyeleti főosztály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XIX-C-2-ad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Egészségügyi Minisztérium Egészségpolitikai főosztály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XIX-C-2-ae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Egészségügyi Minisztérium Revizori osztály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XXVI-C-1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Rákosi Mátyás Kórház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XXVI-C-2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Haematológiai és Vértranszfúziós Intézet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XXVI-C-3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Közegészségügyi Intézet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XXVI-C-4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Ideg- és Elmegyógyászati Intézet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XXVI-C-5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Szakmunkástanulók Országos Egészségvédelmi Intézete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XXVI-C-6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Szabadság-hegyi Állami Gyermekgyógyintézet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XXVI-C-7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Testnevelési és Sportegészségügyi Intézet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XXVI-C-13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Központi Stomatológiai Intézet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XXVI-C-27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Korányi TBC és Pulmonológiai Intézet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XXVI-C-29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Kórház- és Orvostechnikai Intézet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XXVI-C-31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Mentőszolgálat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XXVI-C-38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Reuma és Fizioterápiás Intézet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XXVI-C-39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Antifasiszta Menekülteket Ellátó Központ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XXVI-C-41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Állami Bér- és Munkaügyi Hivatal Munkaügyi Információs Központ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XXVI-C-43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Csecsemőotthonok Országos Módszertani Intézete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XXVI-C-44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Csecsemő- és Gyermekegészségügyi Intézet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XXVI-C-45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Bölcsődék Országos Módszertani Intézete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XXVI-C-46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Szociális Intézetek Központja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XXVI-C-47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Orvostudományi Információs Intézet és Könyvtár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XXVI-C-48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Egészésgügyi Szakdolgozók Országos Továbbképző Intézete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XXVI-C-49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Munkavédelmi Kutató Intézet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XXVI-C-50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Gyógyszerészeti Intézet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XXVI-C-51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Kardiológiai Intézet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XXVI-C-52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Baleseti és Sürgősségi Intézet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XXVI-C-53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Pszichiátriai és Neurológiai Intézet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XXVI-C-54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Nemzetközi Pikler Emmi Közalapítvány iratai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XXVI-C-55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 xml:space="preserve">Nemzeti Szakképzési és Felnőttképzési Intézet 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XXVII-C-1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Egészségbiztosítári Pénztár Egészségbiztosítási Önkormányzat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XXVII-C-2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Munkavédelmi Kutatási Közalapítvány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XXVII-C-3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Nyugdíjbiztosítási Önkormányzat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XIX-C-4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Munkaerőtartalékok Hivatala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XIX-C-5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Munkaügyi Minisztérium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XIX-C-6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Állami Bér- és Munkaügyi Hivatal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XIX-C-7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Gyógyfürdőügyi Főigazgatóság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XIX-C-8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Egészségügyi Tudományos Tanács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XIX-C-9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Közegészségügyi Tanács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XIX-C-13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Szociális és Egészségügyi Minisztérium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XIX-C-14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Társadalombiztosítási Főigazgatóság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XIX-C-15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Munkabiztosági és Munkaügyi Főfelügyelőség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XIX-C-16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Nyugdíjfolyósító Igazgatóság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XIX-C-17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Egészségbiztosítási Felügyelő Bizottság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XIX-C-18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Nyugdíjbiztosítási Felügyelő Bizottság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XIX-C-19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Országos Nyugdíjbiztosítási Önkormányzat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XIX-C-20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SZOT Társadalombiztosíltási Főigazgatóság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XXVI-A-37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Magyar Közvéleménykutató Intézet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XXVI-A-38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Pressinform Külföldi Újságírókat Tájékoztató Iroda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XIX-A-29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Közérdekű Vizsgálatok Nyilvántartója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XXVI-A-14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 xml:space="preserve">Magyar Távirati Iroda 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XXVII-A-3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Hungária Televízió Közalapítvány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>XIX-A-126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1B01A7">
              <w:rPr>
                <w:rFonts w:cs="Calibri"/>
                <w:color w:val="000000"/>
                <w:lang w:eastAsia="hu-HU"/>
              </w:rPr>
              <w:t xml:space="preserve">Állami Számvevőszék </w:t>
            </w:r>
          </w:p>
        </w:tc>
        <w:tc>
          <w:tcPr>
            <w:tcW w:w="2441" w:type="dxa"/>
            <w:noWrap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</w:rPr>
            </w:pPr>
            <w:r w:rsidRPr="001B01A7">
              <w:rPr>
                <w:rFonts w:cs="Calibri"/>
              </w:rPr>
              <w:t>Nagy Gábor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XVIII-1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Nemzetgyűlés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XVIII-2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Népköztársaság Elnöki Tanácsa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XVIII-3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Ideiglenes Nemzetgyűlés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XVIII-4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Nemzeti Főtanács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9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XVIII-5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Nemzetgyűlés (Ideiglenes Nemzetgyűlés, Országgyűlés) Politikai Bizottsága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XVIII-6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Országgyűlés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XVIII-7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Országgyűlés Irodája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XVIII-8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Köztársasági Elnöki Hivatal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XVIII-10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Alkotmányjogi Tanács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6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XVIII-11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Interparlamentáris Unió Magyar Csoportja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XVIII-12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Országos Választási Elnökség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6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XVIII-13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Magyar Köztársaság Elnökének Hivatala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XVIII-14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Országgyűlési Biztos Hivatala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XVIII-15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Magyar Köztársaság Országgyűlése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XIX-A-1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Miniszterelnökség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XIX-A-2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Minisztertanács Titkársága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XIX-A-4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Jóvátételi Kormánybiztos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XIX-A-5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Elhagyott Javak Kormánybiztosa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6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XIX-A-6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Országos Munkabérmegállapító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XIX-A-7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Határmegállapító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XIX-A-10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Gazdasági Főtanács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XIX-A-11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Jóvátételi Hivatal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XIX-A-12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Egyes Állami Javak Kezelősége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6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XIX-A-13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Magyar-Csehszlovák Vegyesbizottság Magyar Tagozata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9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XIX-A-14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Magyar-Csehszlovák Vegyesbizottság Magyar Tagozata Mellett Működő Kormánymegbízott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6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XIX-A-15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Magyar Áttelepítési Kormánybiztosság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XIX-A-17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Külföldi Kapcsolatok Hivatala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XIX-A-18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Közületeket Elhelyező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XIX-A-19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Népgazdasági Tanács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XIX-A-23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Racionalizálási Kormánybizottság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6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XIX-A-24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Minisztertanács Tájékoztatási Hivatala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XIX-A-25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Országos Atomenergia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XIX-A-35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Kinevezési és Alkalmazási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XIX-A-39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Gazdasági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XIX-A-58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Fegyverszüneti Tárcaközi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XIX-A-59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Tanyai Tanács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XIX-A-60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Közgazdasági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XIX-A-61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Belkereskedelmi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XIX-A-62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Ipari Szervezési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XIX-A-63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Ipari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XIX-A-64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Országos Létszámbizottság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XIX-A-65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Takarékossági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XIX-A-66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Államgazdasági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XIX-A-82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Államigazgatási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XIX-A-83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Minisztertanács (Testület)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XIX-A-84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Tudománypolitikai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6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XIX-A-85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Társadalomtudományi Koordinációs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6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XIX-A-86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Országos Kutatási Nagyműszer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12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XIX-A-87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Hazahozatali Kormánybiztosság (Csak a pockingi hadifogoly táborban /No./ elhaltak hagyatékának jegyzőkönyveit tartalmazza.)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6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XIX-A-88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Szovjet csapatkivonás kormánymeghatalmazottja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XIX-A-90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NGKB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>
              <w:rPr>
                <w:rFonts w:cs="Calibri"/>
                <w:bCs/>
                <w:lang w:eastAsia="hu-HU"/>
              </w:rPr>
              <w:t>XIX-A-92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>
              <w:t>Állami- és Kossuth díj Bizottság</w:t>
            </w:r>
          </w:p>
        </w:tc>
        <w:tc>
          <w:tcPr>
            <w:tcW w:w="2441" w:type="dxa"/>
          </w:tcPr>
          <w:p w:rsidR="00332167" w:rsidRPr="001B01A7" w:rsidRDefault="00332167" w:rsidP="00EE0801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EE0801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>
              <w:rPr>
                <w:rFonts w:cs="Calibri"/>
                <w:bCs/>
                <w:lang w:eastAsia="hu-HU"/>
              </w:rPr>
              <w:t>XIX-A-93</w:t>
            </w:r>
          </w:p>
        </w:tc>
        <w:tc>
          <w:tcPr>
            <w:tcW w:w="4962" w:type="dxa"/>
          </w:tcPr>
          <w:p w:rsidR="00332167" w:rsidRDefault="00332167" w:rsidP="001B01A7">
            <w:pPr>
              <w:spacing w:after="0" w:line="240" w:lineRule="auto"/>
            </w:pPr>
            <w:r>
              <w:t>Kivételes Ellátások Bizottsága</w:t>
            </w:r>
          </w:p>
        </w:tc>
        <w:tc>
          <w:tcPr>
            <w:tcW w:w="2441" w:type="dxa"/>
          </w:tcPr>
          <w:p w:rsidR="00332167" w:rsidRPr="001B01A7" w:rsidRDefault="00332167" w:rsidP="00EE0801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Default="00332167" w:rsidP="00EE0801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>
              <w:rPr>
                <w:rFonts w:cs="Calibri"/>
                <w:bCs/>
                <w:lang w:eastAsia="hu-HU"/>
              </w:rPr>
              <w:t>XIX-A-94</w:t>
            </w:r>
          </w:p>
        </w:tc>
        <w:tc>
          <w:tcPr>
            <w:tcW w:w="4962" w:type="dxa"/>
          </w:tcPr>
          <w:p w:rsidR="00332167" w:rsidRDefault="00332167" w:rsidP="001B01A7">
            <w:pPr>
              <w:spacing w:after="0" w:line="240" w:lineRule="auto"/>
            </w:pPr>
            <w:r>
              <w:t>MT Gazd.felügyeleti Biz.</w:t>
            </w:r>
          </w:p>
        </w:tc>
        <w:tc>
          <w:tcPr>
            <w:tcW w:w="2441" w:type="dxa"/>
          </w:tcPr>
          <w:p w:rsidR="00332167" w:rsidRPr="001B01A7" w:rsidRDefault="00332167" w:rsidP="00EE0801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Default="00332167" w:rsidP="00EE0801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>
              <w:rPr>
                <w:rFonts w:cs="Calibri"/>
                <w:bCs/>
                <w:lang w:eastAsia="hu-HU"/>
              </w:rPr>
              <w:t>XIX-A-95</w:t>
            </w:r>
          </w:p>
        </w:tc>
        <w:tc>
          <w:tcPr>
            <w:tcW w:w="4962" w:type="dxa"/>
          </w:tcPr>
          <w:p w:rsidR="00332167" w:rsidRDefault="00332167" w:rsidP="001B01A7">
            <w:pPr>
              <w:spacing w:after="0" w:line="240" w:lineRule="auto"/>
            </w:pPr>
            <w:r>
              <w:t>Államminiszteri Titkárság</w:t>
            </w:r>
          </w:p>
        </w:tc>
        <w:tc>
          <w:tcPr>
            <w:tcW w:w="2441" w:type="dxa"/>
          </w:tcPr>
          <w:p w:rsidR="00332167" w:rsidRPr="001B01A7" w:rsidRDefault="00332167" w:rsidP="00EE0801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Default="00332167" w:rsidP="00EE0801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>
              <w:rPr>
                <w:rFonts w:cs="Calibri"/>
                <w:bCs/>
                <w:lang w:eastAsia="hu-HU"/>
              </w:rPr>
              <w:t>XIX-A-96</w:t>
            </w:r>
          </w:p>
        </w:tc>
        <w:tc>
          <w:tcPr>
            <w:tcW w:w="4962" w:type="dxa"/>
          </w:tcPr>
          <w:p w:rsidR="00332167" w:rsidRPr="00525719" w:rsidRDefault="00332167" w:rsidP="001B01A7">
            <w:pPr>
              <w:spacing w:after="0" w:line="240" w:lineRule="auto"/>
            </w:pPr>
            <w:r w:rsidRPr="00525719">
              <w:t>Határon Túli Magyarok Hivatala</w:t>
            </w:r>
          </w:p>
        </w:tc>
        <w:tc>
          <w:tcPr>
            <w:tcW w:w="2441" w:type="dxa"/>
          </w:tcPr>
          <w:p w:rsidR="00332167" w:rsidRPr="001B01A7" w:rsidRDefault="00332167" w:rsidP="00EE0801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XIX-A-97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PHARE Programiroda</w:t>
            </w:r>
          </w:p>
        </w:tc>
        <w:tc>
          <w:tcPr>
            <w:tcW w:w="2441" w:type="dxa"/>
          </w:tcPr>
          <w:p w:rsidR="00332167" w:rsidRPr="001B01A7" w:rsidRDefault="00332167" w:rsidP="00EE0801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XIX-A-98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Honvédelmi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XIX-A-99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Állami Ifjúsági Bizottság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XIX-A-124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MT Tervgazdasági Biz.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XIX-A-127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Magyar Köztársaság Kormánya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XIX-A-128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Gazdasági Kabinet - Matolcsy György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XIX-A-150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Miniszterelnöki Hivatal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XIX-A-151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Országos Atomenergia Hivatal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XXVI-A-1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Területrendezési Intézet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XXVI-A-152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Országgyűlési Könyvtár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XXVII-A-1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Nemzeti és Etnikai Kisebbségi Hivatal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6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XXVII-A-2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Országos Szlovén Kisebbségi Önkormányzat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XXVII-A-4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Illyés Közalapítvány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XXVII-A-5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Új Kézfogás Közalapítvány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60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XXXII-21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Dinnyés Lajos miniszterelnök félhivatalos iratai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XIX-I-10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Tájékoztatásügyi Minisztérium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Haász Réka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XIX-A-28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Minisztertanács Tanácsi Hivatala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>
              <w:rPr>
                <w:rFonts w:cs="Calibri"/>
                <w:bCs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300"/>
        </w:trPr>
        <w:tc>
          <w:tcPr>
            <w:tcW w:w="1809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XIX-B-1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B01A7">
              <w:rPr>
                <w:rFonts w:cs="Calibri"/>
                <w:bCs/>
                <w:lang w:eastAsia="hu-HU"/>
              </w:rPr>
              <w:t>Belügyminisztérium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bCs/>
                <w:lang w:eastAsia="hu-HU"/>
              </w:rPr>
            </w:pPr>
            <w:r>
              <w:rPr>
                <w:rFonts w:cs="Calibri"/>
                <w:bCs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255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XIX-B-2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BM Helyi Ipar Igazgatósága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255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XIX-B-3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Népgondozó Hivatal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51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XIX-B-7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Magyar Kivándorlókat és Visszavándorlókat Védő Iroda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51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XIX-B-10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Határőrség Országos Parancsnokság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51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XIX-B-11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Menekültügyi és Migrációs Hivatal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51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XIX-B-12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Központi Nyilvántartó és Választási Hivatal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51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XIX-B-13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Magyar Államrendőrség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51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XIX-B-14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Országos Rendőr-főkapitányság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51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XIX-B-15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Állami Népességnyilvántartó Hivatal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51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XIX-B-16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BM Légoltalom Országos Törzsparancsnokság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51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XIX-B-17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BM Kormányőrség (Köztársasági Őrezred)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255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XXVI-B-1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Rendőrtiszti Főiskola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51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XXVI-B-2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Katasztrófavédelmi Oktatási Központ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765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XXVI-B-3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BM Központi Klub Parancsnokság (Duna Palota)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51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XXVI-B-4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BM Központi Kórház és Intézményei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255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XXVI-B-5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Koós Károly Kht.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51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XXVI-B-6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Kun Béla Zászlós és Tiszthelyettes-képző Iskola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51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>
              <w:t xml:space="preserve">XXVI-B-7  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>
              <w:t>BM  Légoltalmi Tiszti Iskola.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51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XXVII-B-1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Szabadságharcosokért Közalapítvány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Katona Klára</w:t>
            </w:r>
          </w:p>
        </w:tc>
      </w:tr>
      <w:tr w:rsidR="00332167" w:rsidRPr="001B01A7" w:rsidTr="001B01A7">
        <w:trPr>
          <w:trHeight w:val="510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XIX-I-24</w:t>
            </w:r>
          </w:p>
        </w:tc>
        <w:tc>
          <w:tcPr>
            <w:tcW w:w="4962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</w:rPr>
            </w:pPr>
            <w:r w:rsidRPr="001B01A7">
              <w:rPr>
                <w:rFonts w:cs="Calibri"/>
              </w:rPr>
              <w:t xml:space="preserve">Tudományos és Felsőoktatási Tanács </w:t>
            </w:r>
          </w:p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Berényiné Kovács Gyöngyi</w:t>
            </w:r>
          </w:p>
        </w:tc>
      </w:tr>
      <w:tr w:rsidR="00332167" w:rsidRPr="001B01A7" w:rsidTr="001B01A7">
        <w:trPr>
          <w:trHeight w:val="255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XIX-I-39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Oktatástechnológiai Tárcaközi Tudományos és Koordinációs Tanács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Berényiné Kovács Gyöngyi</w:t>
            </w:r>
          </w:p>
        </w:tc>
      </w:tr>
      <w:tr w:rsidR="00332167" w:rsidRPr="001B01A7" w:rsidTr="001B01A7">
        <w:trPr>
          <w:trHeight w:val="255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XXXII-20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Művelődésügyi statisztikai iratok gyűjteménye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Berényiné Kovács Gyöngyi</w:t>
            </w:r>
          </w:p>
        </w:tc>
      </w:tr>
      <w:tr w:rsidR="00332167" w:rsidRPr="001B01A7" w:rsidTr="001B01A7">
        <w:trPr>
          <w:trHeight w:val="255"/>
        </w:trPr>
        <w:tc>
          <w:tcPr>
            <w:tcW w:w="1809" w:type="dxa"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XXVII-I-1</w:t>
            </w:r>
          </w:p>
        </w:tc>
        <w:tc>
          <w:tcPr>
            <w:tcW w:w="4962" w:type="dxa"/>
            <w:noWrap/>
          </w:tcPr>
          <w:p w:rsidR="00332167" w:rsidRPr="001B01A7" w:rsidRDefault="00332167" w:rsidP="001B01A7">
            <w:pPr>
              <w:spacing w:after="0" w:line="240" w:lineRule="auto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 xml:space="preserve">Magyar Történelmi Film Alapítvány </w:t>
            </w:r>
          </w:p>
        </w:tc>
        <w:tc>
          <w:tcPr>
            <w:tcW w:w="2441" w:type="dxa"/>
          </w:tcPr>
          <w:p w:rsidR="00332167" w:rsidRPr="001B01A7" w:rsidRDefault="00332167" w:rsidP="001B01A7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1B01A7">
              <w:rPr>
                <w:rFonts w:cs="Calibri"/>
                <w:lang w:eastAsia="hu-HU"/>
              </w:rPr>
              <w:t>Berényiné Kovács Gyöngyi</w:t>
            </w:r>
          </w:p>
        </w:tc>
      </w:tr>
    </w:tbl>
    <w:p w:rsidR="00332167" w:rsidRDefault="00332167" w:rsidP="000B4688">
      <w:r w:rsidRPr="00DF08AF">
        <w:rPr>
          <w:rFonts w:cs="Calibri"/>
        </w:rPr>
        <w:br/>
      </w:r>
      <w:r>
        <w:t xml:space="preserve"> </w:t>
      </w:r>
      <w:r>
        <w:br/>
      </w:r>
      <w:r>
        <w:br/>
      </w:r>
    </w:p>
    <w:sectPr w:rsidR="00332167" w:rsidSect="00437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F63"/>
    <w:rsid w:val="000A2B7B"/>
    <w:rsid w:val="000B4688"/>
    <w:rsid w:val="000C6C0A"/>
    <w:rsid w:val="000D6E95"/>
    <w:rsid w:val="001B01A7"/>
    <w:rsid w:val="001D211C"/>
    <w:rsid w:val="00231EED"/>
    <w:rsid w:val="00322854"/>
    <w:rsid w:val="00332167"/>
    <w:rsid w:val="0039510B"/>
    <w:rsid w:val="00437982"/>
    <w:rsid w:val="00451F34"/>
    <w:rsid w:val="004E6593"/>
    <w:rsid w:val="00511740"/>
    <w:rsid w:val="00525719"/>
    <w:rsid w:val="00554F54"/>
    <w:rsid w:val="00621AFD"/>
    <w:rsid w:val="007B31EF"/>
    <w:rsid w:val="00815E84"/>
    <w:rsid w:val="0087347B"/>
    <w:rsid w:val="009A1F63"/>
    <w:rsid w:val="00AF14E6"/>
    <w:rsid w:val="00B35F54"/>
    <w:rsid w:val="00B77CD1"/>
    <w:rsid w:val="00B91F1C"/>
    <w:rsid w:val="00BF73D4"/>
    <w:rsid w:val="00C826F1"/>
    <w:rsid w:val="00C921B5"/>
    <w:rsid w:val="00D70880"/>
    <w:rsid w:val="00DC64CF"/>
    <w:rsid w:val="00DF08AF"/>
    <w:rsid w:val="00DF0F49"/>
    <w:rsid w:val="00E62861"/>
    <w:rsid w:val="00EE0801"/>
    <w:rsid w:val="00F42FCA"/>
    <w:rsid w:val="00F63092"/>
    <w:rsid w:val="00FC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14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1313</Words>
  <Characters>9067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1945 utáni Politikai Kormányszervek és Pártiratok által őrzött anyagból a Hess András téren kutatható irategységek listája</dc:title>
  <dc:subject/>
  <dc:creator>ring.orsolya</dc:creator>
  <cp:keywords/>
  <dc:description/>
  <cp:lastModifiedBy>Ring Orsolya</cp:lastModifiedBy>
  <cp:revision>2</cp:revision>
  <dcterms:created xsi:type="dcterms:W3CDTF">2017-02-09T12:42:00Z</dcterms:created>
  <dcterms:modified xsi:type="dcterms:W3CDTF">2017-02-09T12:42:00Z</dcterms:modified>
</cp:coreProperties>
</file>